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Dosis Bold" w:hAnsi="Dosis Bold" w:eastAsia="Hiragino Sans GB W3" w:cs="Dosis Bold"/>
          <w:b/>
          <w:bCs/>
          <w:sz w:val="36"/>
          <w:szCs w:val="36"/>
          <w:lang w:val="en-US" w:eastAsia="zh-CN"/>
        </w:rPr>
      </w:pPr>
      <w:r>
        <w:rPr>
          <w:rFonts w:hint="default" w:ascii="Dosis Bold" w:hAnsi="Dosis Bold" w:eastAsia="Hiragino Sans GB W3" w:cs="Dosis Bold"/>
          <w:b/>
          <w:bCs/>
          <w:sz w:val="36"/>
          <w:szCs w:val="36"/>
          <w:lang w:val="en-US" w:eastAsia="zh-CN"/>
        </w:rPr>
        <w:t>APPLICATION FORM</w:t>
      </w:r>
    </w:p>
    <w:p>
      <w:pPr>
        <w:rPr>
          <w:rFonts w:hint="default" w:ascii="Futura-Normal" w:hAnsi="Futura-Normal" w:eastAsia="Hiragino Sans GB W3" w:cs="Futura-Normal"/>
          <w:b w:val="0"/>
          <w:sz w:val="28"/>
          <w:szCs w:val="28"/>
          <w:lang w:val="en-US" w:eastAsia="zh-CN"/>
        </w:rPr>
      </w:pPr>
    </w:p>
    <w:p>
      <w:pPr>
        <w:ind w:firstLine="105" w:firstLineChars="50"/>
        <w:rPr>
          <w:rFonts w:hint="default" w:ascii="Futura-Normal" w:hAnsi="Futura-Normal" w:eastAsia="Hiragino Sans GB W3" w:cs="Futura-Normal"/>
          <w:b w:val="0"/>
          <w:sz w:val="21"/>
          <w:szCs w:val="21"/>
          <w:lang w:val="en-US"/>
        </w:rPr>
      </w:pPr>
      <w:r>
        <w:rPr>
          <w:rFonts w:hint="default" w:ascii="Futura-Normal" w:hAnsi="Futura-Normal" w:eastAsia="Hiragino Sans GB W3" w:cs="Futura-Normal"/>
          <w:b w:val="0"/>
          <w:sz w:val="21"/>
          <w:szCs w:val="21"/>
        </w:rPr>
        <w:t>Position Applied</w:t>
      </w:r>
      <w:r>
        <w:rPr>
          <w:rFonts w:hint="default" w:ascii="Futura-Normal" w:hAnsi="Futura-Normal" w:eastAsia="Hiragino Sans GB W3" w:cs="Futura-Normal"/>
          <w:b w:val="0"/>
          <w:sz w:val="21"/>
          <w:szCs w:val="21"/>
          <w:lang w:val="en-US"/>
        </w:rPr>
        <w:t>:</w:t>
      </w:r>
      <w:r>
        <w:rPr>
          <w:rFonts w:hint="default" w:ascii="Futura-Normal" w:hAnsi="Futura-Normal" w:eastAsia="Hiragino Sans GB W3" w:cs="Futura-Normal"/>
          <w:b w:val="0"/>
          <w:sz w:val="21"/>
          <w:szCs w:val="21"/>
        </w:rPr>
        <w:t xml:space="preserve">            </w:t>
      </w:r>
      <w:r>
        <w:rPr>
          <w:rFonts w:hint="default" w:ascii="Futura-Normal" w:hAnsi="Futura-Normal" w:eastAsia="Hiragino Sans GB W3" w:cs="Futura-Normal"/>
          <w:b w:val="0"/>
          <w:sz w:val="21"/>
          <w:szCs w:val="21"/>
          <w:lang w:val="en-US"/>
        </w:rPr>
        <w:t xml:space="preserve"> </w:t>
      </w:r>
      <w:r>
        <w:rPr>
          <w:rFonts w:hint="default" w:ascii="Futura-Normal" w:hAnsi="Futura-Normal" w:eastAsia="Hiragino Sans GB W3" w:cs="Futura-Normal"/>
          <w:b w:val="0"/>
          <w:sz w:val="21"/>
          <w:szCs w:val="21"/>
        </w:rPr>
        <w:t xml:space="preserve">         Date</w:t>
      </w:r>
      <w:r>
        <w:rPr>
          <w:rFonts w:hint="default" w:ascii="Futura-Normal" w:hAnsi="Futura-Normal" w:eastAsia="Hiragino Sans GB W3" w:cs="Futura-Normal"/>
          <w:b w:val="0"/>
          <w:sz w:val="21"/>
          <w:szCs w:val="21"/>
          <w:lang w:val="en-US"/>
        </w:rPr>
        <w:t>:</w:t>
      </w:r>
    </w:p>
    <w:p>
      <w:pPr>
        <w:jc w:val="both"/>
        <w:rPr>
          <w:rFonts w:hint="default" w:ascii="Futura-Normal" w:hAnsi="Futura-Normal" w:eastAsia="Hiragino Sans GB W3" w:cs="Futura-Normal"/>
          <w:b w:val="0"/>
          <w:sz w:val="21"/>
          <w:szCs w:val="21"/>
        </w:rPr>
      </w:pPr>
    </w:p>
    <w:tbl>
      <w:tblPr>
        <w:tblStyle w:val="20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63"/>
        <w:gridCol w:w="1460"/>
        <w:gridCol w:w="1575"/>
        <w:gridCol w:w="990"/>
        <w:gridCol w:w="111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10207" w:type="dxa"/>
            <w:gridSpan w:val="7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Basic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1702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16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1575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1110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7" w:type="dxa"/>
            <w:vMerge w:val="restart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Photo</w:t>
            </w:r>
          </w:p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1702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Hiragino Sans GB W3" w:cs="Futura-Normal"/>
                <w:b w:val="0"/>
                <w:color w:val="000000" w:themeColor="text1"/>
                <w:sz w:val="2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cademic qualification</w:t>
            </w:r>
          </w:p>
        </w:tc>
        <w:tc>
          <w:tcPr>
            <w:tcW w:w="116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widowControl w:val="0"/>
              <w:jc w:val="center"/>
              <w:rPr>
                <w:rFonts w:hint="eastAsia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Hiragino Sans GB W3" w:cs="Futura-Normal"/>
                <w:b w:val="0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anguage</w:t>
            </w:r>
            <w:r>
              <w:rPr>
                <w:rFonts w:hint="eastAsia" w:eastAsia="Hiragino Sans GB W3" w:cs="Futura-Normal"/>
                <w:b w:val="0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75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Hiragino Sans GB W3" w:cs="Futura-Normal"/>
                <w:b w:val="0"/>
                <w:color w:val="000000" w:themeColor="text1"/>
                <w:sz w:val="18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Skills</w:t>
            </w:r>
          </w:p>
        </w:tc>
        <w:tc>
          <w:tcPr>
            <w:tcW w:w="1110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7" w:type="dxa"/>
            <w:vMerge w:val="continue"/>
            <w:tcBorders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Futura-Normal" w:hAnsi="Futura-Normal" w:eastAsia="Hiragino Sans GB W3" w:cs="Futura-Normal"/>
          <w:b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3231"/>
        <w:gridCol w:w="2131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  <w:jc w:val="center"/>
        </w:trPr>
        <w:tc>
          <w:tcPr>
            <w:tcW w:w="10207" w:type="dxa"/>
            <w:gridSpan w:val="4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60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Mobile Phone</w:t>
            </w:r>
          </w:p>
        </w:tc>
        <w:tc>
          <w:tcPr>
            <w:tcW w:w="3231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385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Futura-Normal" w:hAnsi="Futura-Normal" w:eastAsia="Hiragino Sans GB W3" w:cs="Futura-Normal"/>
          <w:b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993"/>
        <w:gridCol w:w="989"/>
        <w:gridCol w:w="1299"/>
        <w:gridCol w:w="1299"/>
        <w:gridCol w:w="129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  <w:gridSpan w:val="8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Education Background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1419" w:type="dxa"/>
            <w:vMerge w:val="restart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Academic Background</w:t>
            </w:r>
          </w:p>
        </w:tc>
        <w:tc>
          <w:tcPr>
            <w:tcW w:w="1275" w:type="dxa"/>
            <w:vMerge w:val="restart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Name of School</w:t>
            </w:r>
          </w:p>
        </w:tc>
        <w:tc>
          <w:tcPr>
            <w:tcW w:w="1982" w:type="dxa"/>
            <w:gridSpan w:val="2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Duration</w:t>
            </w:r>
          </w:p>
        </w:tc>
        <w:tc>
          <w:tcPr>
            <w:tcW w:w="1299" w:type="dxa"/>
            <w:vMerge w:val="restart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Major</w:t>
            </w:r>
          </w:p>
        </w:tc>
        <w:tc>
          <w:tcPr>
            <w:tcW w:w="1299" w:type="dxa"/>
            <w:vMerge w:val="restart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Degree</w:t>
            </w:r>
          </w:p>
        </w:tc>
        <w:tc>
          <w:tcPr>
            <w:tcW w:w="1299" w:type="dxa"/>
            <w:vMerge w:val="restart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Graduated or Not</w:t>
            </w:r>
          </w:p>
        </w:tc>
        <w:tc>
          <w:tcPr>
            <w:tcW w:w="1634" w:type="dxa"/>
            <w:vMerge w:val="restart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Full-time or Part-time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1419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From</w:t>
            </w:r>
          </w:p>
        </w:tc>
        <w:tc>
          <w:tcPr>
            <w:tcW w:w="989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To</w:t>
            </w:r>
          </w:p>
        </w:tc>
        <w:tc>
          <w:tcPr>
            <w:tcW w:w="1299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  <w:jc w:val="center"/>
        </w:trPr>
        <w:tc>
          <w:tcPr>
            <w:tcW w:w="141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04" w:hRule="atLeast"/>
          <w:jc w:val="center"/>
        </w:trPr>
        <w:tc>
          <w:tcPr>
            <w:tcW w:w="141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04" w:hRule="atLeast"/>
          <w:jc w:val="center"/>
        </w:trPr>
        <w:tc>
          <w:tcPr>
            <w:tcW w:w="141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Futura-Normal" w:hAnsi="Futura-Normal" w:eastAsia="Hiragino Sans GB W3" w:cs="Futura-Normal"/>
          <w:b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428"/>
        <w:gridCol w:w="1704"/>
        <w:gridCol w:w="1705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  <w:gridSpan w:val="5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Working Experience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2411" w:type="dxa"/>
            <w:vMerge w:val="restart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Previous Company Name</w:t>
            </w:r>
          </w:p>
        </w:tc>
        <w:tc>
          <w:tcPr>
            <w:tcW w:w="3132" w:type="dxa"/>
            <w:gridSpan w:val="2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Duration</w:t>
            </w:r>
          </w:p>
        </w:tc>
        <w:tc>
          <w:tcPr>
            <w:tcW w:w="1705" w:type="dxa"/>
            <w:vMerge w:val="restart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Dept. &amp; Position</w:t>
            </w:r>
          </w:p>
        </w:tc>
        <w:tc>
          <w:tcPr>
            <w:tcW w:w="2959" w:type="dxa"/>
            <w:vMerge w:val="restart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Witness </w:t>
            </w:r>
          </w:p>
        </w:tc>
      </w:tr>
      <w:tr>
        <w:trPr>
          <w:trHeight w:val="151" w:hRule="atLeast"/>
          <w:jc w:val="center"/>
        </w:trPr>
        <w:tc>
          <w:tcPr>
            <w:tcW w:w="2411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  <w:t xml:space="preserve"> From</w:t>
            </w:r>
          </w:p>
        </w:tc>
        <w:tc>
          <w:tcPr>
            <w:tcW w:w="1704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</w:pPr>
            <w:r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  <w:t>To</w:t>
            </w:r>
          </w:p>
        </w:tc>
        <w:tc>
          <w:tcPr>
            <w:tcW w:w="1705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</w:pPr>
          </w:p>
        </w:tc>
        <w:tc>
          <w:tcPr>
            <w:tcW w:w="2959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11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sz w:val="21"/>
                <w:szCs w:val="21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sz w:val="21"/>
                <w:szCs w:val="21"/>
              </w:rPr>
            </w:pPr>
          </w:p>
        </w:tc>
        <w:tc>
          <w:tcPr>
            <w:tcW w:w="295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11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sz w:val="21"/>
                <w:szCs w:val="21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sz w:val="21"/>
                <w:szCs w:val="21"/>
              </w:rPr>
            </w:pPr>
          </w:p>
        </w:tc>
        <w:tc>
          <w:tcPr>
            <w:tcW w:w="2959" w:type="dxa"/>
            <w:shd w:val="clear" w:color="auto" w:fill="auto"/>
          </w:tcPr>
          <w:p>
            <w:pPr>
              <w:widowControl w:val="0"/>
              <w:spacing w:line="300" w:lineRule="exact"/>
              <w:jc w:val="center"/>
              <w:rPr>
                <w:rFonts w:hint="default" w:ascii="Futura-Normal" w:hAnsi="Futura-Normal" w:eastAsia="Hiragino Sans GB W3" w:cs="Futura-Normal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11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</w:pPr>
          </w:p>
        </w:tc>
        <w:tc>
          <w:tcPr>
            <w:tcW w:w="2959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sz w:val="18"/>
                <w:szCs w:val="16"/>
              </w:rPr>
            </w:pPr>
          </w:p>
        </w:tc>
      </w:tr>
    </w:tbl>
    <w:p>
      <w:pPr>
        <w:rPr>
          <w:rFonts w:hint="default" w:ascii="Futura-Normal" w:hAnsi="Futura-Normal" w:eastAsia="Hiragino Sans GB W3" w:cs="Futura-Normal"/>
          <w:b w:val="0"/>
        </w:rPr>
      </w:pPr>
    </w:p>
    <w:tbl>
      <w:tblPr>
        <w:tblStyle w:val="20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16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Hiragino Sans GB W3" w:cs="Futura-Normal"/>
                <w:b w:val="0"/>
                <w:color w:val="000000" w:themeColor="text1"/>
                <w:sz w:val="18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Profile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16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hint="default" w:ascii="Futura-Normal" w:hAnsi="Futura-Normal" w:eastAsia="Hiragino Sans GB W3" w:cs="Futura-Normal"/>
                <w:b w:val="0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Dosis Regular" w:hAnsi="Dosis Regular" w:eastAsia="Microsoft YaHei Regular" w:cs="Dosis Regular"/>
          <w:lang w:eastAsia="zh-Hans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utura-Norma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汉仪中黑KW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Azo Sans Md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方正兰亭粗黑_GBK">
    <w:altName w:val="汉仪中黑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sis">
    <w:panose1 w:val="02010503020202060003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osis Regular">
    <w:panose1 w:val="02010503020202060003"/>
    <w:charset w:val="00"/>
    <w:family w:val="auto"/>
    <w:pitch w:val="default"/>
    <w:sig w:usb0="00000000" w:usb1="00000000" w:usb2="00000000" w:usb3="00000000" w:csb0="00000000" w:csb1="00000000"/>
  </w:font>
  <w:font w:name="Microsoft YaHei Regular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Dosis Bold">
    <w:panose1 w:val="02010503020202060003"/>
    <w:charset w:val="00"/>
    <w:family w:val="auto"/>
    <w:pitch w:val="default"/>
    <w:sig w:usb0="00000000" w:usb1="00000000" w:usb2="00000000" w:usb3="00000000" w:csb0="00000000" w:csb1="00000000"/>
  </w:font>
  <w:font w:name="Hiragino Sans GB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  <w:jc w:val="center"/>
      <w:rPr>
        <w:rFonts w:ascii="Dosis" w:hAnsi="Dosis"/>
        <w:b/>
        <w:sz w:val="28"/>
        <w:szCs w:val="28"/>
      </w:rPr>
    </w:pPr>
    <w:r>
      <w:rPr>
        <w:rFonts w:ascii="Azo Sans Md" w:hAnsi="Azo Sans Md"/>
        <w:b/>
        <w:sz w:val="28"/>
        <w:szCs w:val="28"/>
        <w:lang w:val="zh-CN"/>
      </w:rPr>
      <w:t xml:space="preserve"> </w:t>
    </w:r>
    <w:r>
      <w:rPr>
        <w:rFonts w:ascii="Dosis" w:hAnsi="Dosis"/>
        <w:b/>
        <w:bCs/>
      </w:rPr>
      <w:fldChar w:fldCharType="begin"/>
    </w:r>
    <w:r>
      <w:rPr>
        <w:rFonts w:ascii="Dosis" w:hAnsi="Dosis"/>
        <w:b/>
        <w:bCs/>
      </w:rPr>
      <w:instrText xml:space="preserve">PAGE</w:instrText>
    </w:r>
    <w:r>
      <w:rPr>
        <w:rFonts w:ascii="Dosis" w:hAnsi="Dosis"/>
        <w:b/>
        <w:bCs/>
      </w:rPr>
      <w:fldChar w:fldCharType="separate"/>
    </w:r>
    <w:r>
      <w:rPr>
        <w:rFonts w:ascii="Dosis" w:hAnsi="Dosis"/>
        <w:b/>
        <w:bCs/>
      </w:rPr>
      <w:t>1</w:t>
    </w:r>
    <w:r>
      <w:rPr>
        <w:rFonts w:ascii="Dosis" w:hAnsi="Dosis"/>
        <w:b/>
        <w:bCs/>
      </w:rPr>
      <w:fldChar w:fldCharType="end"/>
    </w:r>
    <w:r>
      <w:rPr>
        <w:rFonts w:ascii="Dosis" w:hAnsi="Dosis"/>
        <w:b/>
        <w:lang w:val="zh-CN"/>
      </w:rPr>
      <w:t xml:space="preserve"> / </w:t>
    </w:r>
    <w:r>
      <w:rPr>
        <w:rFonts w:ascii="Dosis" w:hAnsi="Dosis"/>
        <w:b/>
        <w:bCs/>
      </w:rPr>
      <w:fldChar w:fldCharType="begin"/>
    </w:r>
    <w:r>
      <w:rPr>
        <w:rFonts w:ascii="Dosis" w:hAnsi="Dosis"/>
        <w:b/>
        <w:bCs/>
      </w:rPr>
      <w:instrText xml:space="preserve">NUMPAGES</w:instrText>
    </w:r>
    <w:r>
      <w:rPr>
        <w:rFonts w:ascii="Dosis" w:hAnsi="Dosis"/>
        <w:b/>
        <w:bCs/>
      </w:rPr>
      <w:fldChar w:fldCharType="separate"/>
    </w:r>
    <w:r>
      <w:rPr>
        <w:rFonts w:ascii="Dosis" w:hAnsi="Dosis"/>
        <w:b/>
        <w:bCs/>
      </w:rPr>
      <w:t>1</w:t>
    </w:r>
    <w:r>
      <w:rPr>
        <w:rFonts w:ascii="Dosis" w:hAnsi="Dosis"/>
        <w:b/>
        <w:bCs/>
      </w:rPr>
      <w:fldChar w:fldCharType="end"/>
    </w:r>
  </w:p>
  <w:p>
    <w:pPr>
      <w:jc w:val="center"/>
      <w:rPr>
        <w:rFonts w:hint="default" w:ascii="Dosis" w:hAnsi="Dosis"/>
        <w:b/>
        <w:color w:val="808080"/>
        <w:lang w:val="en-US" w:eastAsia="zh-CN"/>
      </w:rPr>
    </w:pPr>
    <w:r>
      <w:rPr>
        <w:rFonts w:ascii="Dosis" w:hAnsi="Dosis"/>
        <w:b/>
        <w:color w:val="808080"/>
      </w:rPr>
      <w:t>Brighten your life</w:t>
    </w:r>
    <w:r>
      <w:rPr>
        <w:rFonts w:ascii="Azo Sans Md" w:hAnsi="Azo Sans Md"/>
        <w:sz w:val="28"/>
        <w:szCs w:val="28"/>
      </w:rPr>
      <w:t xml:space="preserve">                        </w:t>
    </w:r>
    <w:r>
      <w:rPr>
        <w:rFonts w:hint="eastAsia" w:ascii="Azo Sans Md" w:hAnsi="Azo Sans Md"/>
        <w:sz w:val="28"/>
        <w:szCs w:val="28"/>
      </w:rPr>
      <w:t xml:space="preserve">    </w:t>
    </w:r>
    <w:r>
      <w:rPr>
        <w:rFonts w:ascii="Azo Sans Md" w:hAnsi="Azo Sans Md"/>
        <w:sz w:val="28"/>
        <w:szCs w:val="28"/>
      </w:rPr>
      <w:t xml:space="preserve">                </w:t>
    </w:r>
    <w:r>
      <w:rPr>
        <w:rFonts w:hint="eastAsia" w:ascii="Azo Sans Md" w:hAnsi="Azo Sans Md"/>
        <w:sz w:val="28"/>
        <w:szCs w:val="28"/>
      </w:rPr>
      <w:t xml:space="preserve">    </w:t>
    </w:r>
    <w:r>
      <w:rPr>
        <w:rFonts w:hint="eastAsia" w:ascii="Dosis" w:hAnsi="Dosis"/>
        <w:b/>
        <w:color w:val="808080"/>
      </w:rPr>
      <w:t xml:space="preserve"> </w:t>
    </w:r>
    <w:r>
      <w:rPr>
        <w:rFonts w:hint="default" w:ascii="Dosis" w:hAnsi="Dosis"/>
        <w:b/>
        <w:color w:val="808080"/>
        <w:lang w:val="en-US" w:eastAsia="zh-CN"/>
      </w:rPr>
      <w:t>APPLICATION FORM</w:t>
    </w:r>
  </w:p>
  <w:p>
    <w:pPr>
      <w:pStyle w:val="14"/>
      <w:rPr>
        <w:rFonts w:ascii="微软雅黑 Light" w:hAnsi="微软雅黑 Light" w:eastAsia="PMingLiU" w:cs="微软雅黑 Light"/>
        <w:color w:val="605F5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081" w:leftChars="-515" w:firstLine="1169" w:firstLineChars="557"/>
      <w:rPr>
        <w:rFonts w:hint="eastAsia"/>
      </w:rPr>
    </w:pPr>
    <w:r>
      <w:rPr>
        <w:rFonts w:hint="eastAsia"/>
      </w:rPr>
      <w:pict>
        <v:shape id="WordPictureWatermark1230785127" o:spid="_x0000_s4098" o:spt="75" type="#_x0000_t75" style="position:absolute;left:0pt;height:107.45pt;width:523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2017-水印"/>
          <o:lock v:ext="edit" aspectratio="t"/>
        </v:shape>
      </w:pict>
    </w:r>
    <w:r>
      <w:rPr>
        <w:rFonts w:hint="eastAsia"/>
      </w:rPr>
      <w:drawing>
        <wp:inline distT="0" distB="0" distL="0" distR="0">
          <wp:extent cx="1562100" cy="28765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t xml:space="preserve">        </w:t>
    </w:r>
    <w:r>
      <w:rPr>
        <w:rFonts w:hint="eastAsia"/>
      </w:rPr>
      <w:t xml:space="preserve">                    </w:t>
    </w:r>
    <w:r>
      <w:t xml:space="preserve">                      </w:t>
    </w:r>
    <w:r>
      <w:rPr>
        <w:rFonts w:hint="eastAsia"/>
        <w:i/>
        <w:color w:val="605F5F"/>
      </w:rPr>
      <w:t xml:space="preserve">               </w:t>
    </w:r>
    <w:r>
      <w:rPr>
        <w:rFonts w:ascii="Dosis" w:hAnsi="Dosis"/>
        <w:i/>
        <w:color w:val="605F5F"/>
      </w:rPr>
      <w:t xml:space="preserve"> </w:t>
    </w:r>
    <w:r>
      <w:rPr>
        <w:rFonts w:ascii="Dosis" w:hAnsi="Dosis"/>
        <w:color w:val="605F5F"/>
        <w:sz w:val="18"/>
        <w:szCs w:val="18"/>
      </w:rPr>
      <w:t>HR01001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ict>
        <v:shape id="WordPictureWatermark1230785126" o:spid="_x0000_s4099" o:spt="75" type="#_x0000_t75" style="position:absolute;left:0pt;height:107.45pt;width:523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2017-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ict>
        <v:shape id="WordPictureWatermark1230785125" o:spid="_x0000_s4097" o:spt="75" type="#_x0000_t75" style="position:absolute;left:0pt;height:107.45pt;width:523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2017-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alignBordersAndEdg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7E"/>
    <w:rsid w:val="00085D3A"/>
    <w:rsid w:val="0009523F"/>
    <w:rsid w:val="000B272F"/>
    <w:rsid w:val="000C2872"/>
    <w:rsid w:val="000E01DC"/>
    <w:rsid w:val="000E164F"/>
    <w:rsid w:val="000E1D88"/>
    <w:rsid w:val="000E6C29"/>
    <w:rsid w:val="00111530"/>
    <w:rsid w:val="001120DF"/>
    <w:rsid w:val="00133BFC"/>
    <w:rsid w:val="001A129A"/>
    <w:rsid w:val="001A6126"/>
    <w:rsid w:val="001B3DE1"/>
    <w:rsid w:val="001C183E"/>
    <w:rsid w:val="001C18A9"/>
    <w:rsid w:val="001E0D25"/>
    <w:rsid w:val="002028C7"/>
    <w:rsid w:val="00221288"/>
    <w:rsid w:val="00240C36"/>
    <w:rsid w:val="00253879"/>
    <w:rsid w:val="0026402E"/>
    <w:rsid w:val="0026441E"/>
    <w:rsid w:val="00271647"/>
    <w:rsid w:val="002773EE"/>
    <w:rsid w:val="002A0A1A"/>
    <w:rsid w:val="002C5C3E"/>
    <w:rsid w:val="002F0829"/>
    <w:rsid w:val="0032409E"/>
    <w:rsid w:val="003616DF"/>
    <w:rsid w:val="003655A7"/>
    <w:rsid w:val="00374AF9"/>
    <w:rsid w:val="00381139"/>
    <w:rsid w:val="00386E67"/>
    <w:rsid w:val="0039786E"/>
    <w:rsid w:val="003C5C7B"/>
    <w:rsid w:val="003D28BA"/>
    <w:rsid w:val="003E0EE3"/>
    <w:rsid w:val="00405FE7"/>
    <w:rsid w:val="00406E73"/>
    <w:rsid w:val="00410902"/>
    <w:rsid w:val="004274FA"/>
    <w:rsid w:val="00445051"/>
    <w:rsid w:val="00460C5C"/>
    <w:rsid w:val="00475253"/>
    <w:rsid w:val="004B5F2F"/>
    <w:rsid w:val="004C740A"/>
    <w:rsid w:val="00560898"/>
    <w:rsid w:val="00612A35"/>
    <w:rsid w:val="00641959"/>
    <w:rsid w:val="0065096C"/>
    <w:rsid w:val="006B4F30"/>
    <w:rsid w:val="006C4866"/>
    <w:rsid w:val="00722716"/>
    <w:rsid w:val="007301F7"/>
    <w:rsid w:val="007368DF"/>
    <w:rsid w:val="007629DF"/>
    <w:rsid w:val="0079718E"/>
    <w:rsid w:val="007A19FB"/>
    <w:rsid w:val="007B68FC"/>
    <w:rsid w:val="007C3D90"/>
    <w:rsid w:val="007D2AF4"/>
    <w:rsid w:val="007E4306"/>
    <w:rsid w:val="007F4E0C"/>
    <w:rsid w:val="00822018"/>
    <w:rsid w:val="00843317"/>
    <w:rsid w:val="00845DBC"/>
    <w:rsid w:val="00871779"/>
    <w:rsid w:val="00872867"/>
    <w:rsid w:val="008750A3"/>
    <w:rsid w:val="008811F3"/>
    <w:rsid w:val="008C465B"/>
    <w:rsid w:val="008D26D4"/>
    <w:rsid w:val="008D3171"/>
    <w:rsid w:val="00997E84"/>
    <w:rsid w:val="009A1A22"/>
    <w:rsid w:val="009A6CCC"/>
    <w:rsid w:val="009D327E"/>
    <w:rsid w:val="009F0712"/>
    <w:rsid w:val="009F1298"/>
    <w:rsid w:val="009F407F"/>
    <w:rsid w:val="009F6877"/>
    <w:rsid w:val="00A71BB0"/>
    <w:rsid w:val="00A8159F"/>
    <w:rsid w:val="00A8726F"/>
    <w:rsid w:val="00AB0AB2"/>
    <w:rsid w:val="00AC0E77"/>
    <w:rsid w:val="00AE7C37"/>
    <w:rsid w:val="00B7420B"/>
    <w:rsid w:val="00B86AF8"/>
    <w:rsid w:val="00BB41B7"/>
    <w:rsid w:val="00BC0BA1"/>
    <w:rsid w:val="00BC225E"/>
    <w:rsid w:val="00BD061E"/>
    <w:rsid w:val="00BE4FBD"/>
    <w:rsid w:val="00C02435"/>
    <w:rsid w:val="00C11F68"/>
    <w:rsid w:val="00C327D6"/>
    <w:rsid w:val="00C52370"/>
    <w:rsid w:val="00C62552"/>
    <w:rsid w:val="00C62F37"/>
    <w:rsid w:val="00C74A90"/>
    <w:rsid w:val="00CB24D1"/>
    <w:rsid w:val="00CB354D"/>
    <w:rsid w:val="00CE0ED4"/>
    <w:rsid w:val="00D11037"/>
    <w:rsid w:val="00D2388A"/>
    <w:rsid w:val="00D36728"/>
    <w:rsid w:val="00D61763"/>
    <w:rsid w:val="00D7368D"/>
    <w:rsid w:val="00D93F61"/>
    <w:rsid w:val="00DA076E"/>
    <w:rsid w:val="00DA4922"/>
    <w:rsid w:val="00E22688"/>
    <w:rsid w:val="00E43E3B"/>
    <w:rsid w:val="00E5490A"/>
    <w:rsid w:val="00E55A39"/>
    <w:rsid w:val="00E719FF"/>
    <w:rsid w:val="00E90434"/>
    <w:rsid w:val="00E91B71"/>
    <w:rsid w:val="00EA4768"/>
    <w:rsid w:val="00ED1732"/>
    <w:rsid w:val="00EE28BB"/>
    <w:rsid w:val="00EE3467"/>
    <w:rsid w:val="00F10289"/>
    <w:rsid w:val="00F15BA7"/>
    <w:rsid w:val="00F20DCB"/>
    <w:rsid w:val="00F35A10"/>
    <w:rsid w:val="00F808FD"/>
    <w:rsid w:val="00F82735"/>
    <w:rsid w:val="00FA3D37"/>
    <w:rsid w:val="00FB49AD"/>
    <w:rsid w:val="00FE452C"/>
    <w:rsid w:val="00FF0B72"/>
    <w:rsid w:val="0F577AC3"/>
    <w:rsid w:val="3E99A6C6"/>
    <w:rsid w:val="421B3CC4"/>
    <w:rsid w:val="4566607B"/>
    <w:rsid w:val="45A62A20"/>
    <w:rsid w:val="4CA793EB"/>
    <w:rsid w:val="5F7BCB29"/>
    <w:rsid w:val="60355C62"/>
    <w:rsid w:val="61FF12CD"/>
    <w:rsid w:val="63D7D136"/>
    <w:rsid w:val="67794F1B"/>
    <w:rsid w:val="6B8B0F95"/>
    <w:rsid w:val="7BB788D1"/>
    <w:rsid w:val="7BFFA6FE"/>
    <w:rsid w:val="7FFFED0D"/>
    <w:rsid w:val="97EF4A9D"/>
    <w:rsid w:val="9EBF6061"/>
    <w:rsid w:val="A4EEEE38"/>
    <w:rsid w:val="AEFE0AA4"/>
    <w:rsid w:val="BBAF9D95"/>
    <w:rsid w:val="DB7F5312"/>
    <w:rsid w:val="DD6F9519"/>
    <w:rsid w:val="F65F76B6"/>
    <w:rsid w:val="F8F7016D"/>
    <w:rsid w:val="FBBE7BAE"/>
    <w:rsid w:val="FBFF5585"/>
    <w:rsid w:val="FD77BDC8"/>
    <w:rsid w:val="FDEFC7D5"/>
    <w:rsid w:val="FEA76CA9"/>
    <w:rsid w:val="FF6C0327"/>
    <w:rsid w:val="FFE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Futura-Normal" w:hAnsi="Futura-Normal" w:eastAsia="微软雅黑 Light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spacing w:before="240"/>
      <w:outlineLvl w:val="0"/>
    </w:pPr>
    <w:rPr>
      <w:rFonts w:ascii="Azo Sans Md" w:hAnsi="Azo Sans Md" w:eastAsia="方正兰亭粗黑_GBK"/>
      <w:color w:val="252525"/>
      <w:sz w:val="32"/>
      <w:szCs w:val="32"/>
    </w:rPr>
  </w:style>
  <w:style w:type="paragraph" w:styleId="3">
    <w:name w:val="heading 2"/>
    <w:basedOn w:val="1"/>
    <w:next w:val="1"/>
    <w:link w:val="29"/>
    <w:qFormat/>
    <w:uiPriority w:val="9"/>
    <w:pPr>
      <w:keepNext/>
      <w:keepLines/>
      <w:spacing w:before="40"/>
      <w:outlineLvl w:val="1"/>
    </w:pPr>
    <w:rPr>
      <w:rFonts w:ascii="Azo Sans Md" w:hAnsi="Azo Sans Md" w:eastAsia="方正兰亭粗黑_GBK"/>
      <w:color w:val="252525"/>
      <w:sz w:val="28"/>
      <w:szCs w:val="28"/>
    </w:rPr>
  </w:style>
  <w:style w:type="paragraph" w:styleId="4">
    <w:name w:val="heading 3"/>
    <w:basedOn w:val="1"/>
    <w:next w:val="1"/>
    <w:link w:val="47"/>
    <w:qFormat/>
    <w:uiPriority w:val="9"/>
    <w:pPr>
      <w:keepNext/>
      <w:keepLines/>
      <w:spacing w:before="40"/>
      <w:outlineLvl w:val="2"/>
    </w:pPr>
    <w:rPr>
      <w:rFonts w:ascii="Azo Sans Md" w:hAnsi="Azo Sans Md" w:eastAsia="方正兰亭粗黑_GBK"/>
      <w:color w:val="0C0C0C"/>
      <w:sz w:val="24"/>
      <w:szCs w:val="24"/>
    </w:rPr>
  </w:style>
  <w:style w:type="paragraph" w:styleId="5">
    <w:name w:val="heading 4"/>
    <w:basedOn w:val="1"/>
    <w:next w:val="1"/>
    <w:link w:val="46"/>
    <w:qFormat/>
    <w:uiPriority w:val="9"/>
    <w:pPr>
      <w:keepNext/>
      <w:keepLines/>
      <w:spacing w:before="40"/>
      <w:outlineLvl w:val="3"/>
    </w:pPr>
    <w:rPr>
      <w:rFonts w:ascii="Azo Sans Md" w:hAnsi="Azo Sans Md" w:eastAsia="方正兰亭粗黑_GBK"/>
      <w:i/>
      <w:iCs/>
      <w:color w:val="3F3F3F"/>
    </w:rPr>
  </w:style>
  <w:style w:type="paragraph" w:styleId="6">
    <w:name w:val="heading 5"/>
    <w:basedOn w:val="1"/>
    <w:next w:val="1"/>
    <w:link w:val="27"/>
    <w:qFormat/>
    <w:uiPriority w:val="9"/>
    <w:pPr>
      <w:keepNext/>
      <w:keepLines/>
      <w:spacing w:before="40"/>
      <w:outlineLvl w:val="4"/>
    </w:pPr>
    <w:rPr>
      <w:rFonts w:ascii="Azo Sans Md" w:hAnsi="Azo Sans Md" w:eastAsia="方正兰亭粗黑_GBK"/>
      <w:color w:val="3F3F3F"/>
    </w:rPr>
  </w:style>
  <w:style w:type="paragraph" w:styleId="7">
    <w:name w:val="heading 6"/>
    <w:basedOn w:val="1"/>
    <w:next w:val="1"/>
    <w:link w:val="32"/>
    <w:qFormat/>
    <w:uiPriority w:val="9"/>
    <w:pPr>
      <w:keepNext/>
      <w:keepLines/>
      <w:spacing w:before="40"/>
      <w:outlineLvl w:val="5"/>
    </w:pPr>
    <w:rPr>
      <w:rFonts w:ascii="Azo Sans Md" w:hAnsi="Azo Sans Md" w:eastAsia="方正兰亭粗黑_GBK"/>
    </w:rPr>
  </w:style>
  <w:style w:type="paragraph" w:styleId="8">
    <w:name w:val="heading 7"/>
    <w:basedOn w:val="1"/>
    <w:next w:val="1"/>
    <w:link w:val="28"/>
    <w:qFormat/>
    <w:uiPriority w:val="9"/>
    <w:pPr>
      <w:keepNext/>
      <w:keepLines/>
      <w:spacing w:before="40"/>
      <w:outlineLvl w:val="6"/>
    </w:pPr>
    <w:rPr>
      <w:rFonts w:ascii="Azo Sans Md" w:hAnsi="Azo Sans Md" w:eastAsia="方正兰亭粗黑_GBK"/>
      <w:i/>
      <w:iCs/>
    </w:rPr>
  </w:style>
  <w:style w:type="paragraph" w:styleId="9">
    <w:name w:val="heading 8"/>
    <w:basedOn w:val="1"/>
    <w:next w:val="1"/>
    <w:link w:val="48"/>
    <w:qFormat/>
    <w:uiPriority w:val="9"/>
    <w:pPr>
      <w:keepNext/>
      <w:keepLines/>
      <w:spacing w:before="40"/>
      <w:outlineLvl w:val="7"/>
    </w:pPr>
    <w:rPr>
      <w:rFonts w:ascii="Azo Sans Md" w:hAnsi="Azo Sans Md" w:eastAsia="方正兰亭粗黑_GBK"/>
      <w:color w:val="252525"/>
      <w:szCs w:val="21"/>
    </w:rPr>
  </w:style>
  <w:style w:type="paragraph" w:styleId="10">
    <w:name w:val="heading 9"/>
    <w:basedOn w:val="1"/>
    <w:next w:val="1"/>
    <w:link w:val="40"/>
    <w:qFormat/>
    <w:uiPriority w:val="9"/>
    <w:pPr>
      <w:keepNext/>
      <w:keepLines/>
      <w:spacing w:before="40"/>
      <w:outlineLvl w:val="8"/>
    </w:pPr>
    <w:rPr>
      <w:rFonts w:ascii="Azo Sans Md" w:hAnsi="Azo Sans Md" w:eastAsia="方正兰亭粗黑_GBK"/>
      <w:i/>
      <w:iCs/>
      <w:color w:val="252525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after="200"/>
    </w:pPr>
    <w:rPr>
      <w:i/>
      <w:iCs/>
      <w:color w:val="44546A"/>
      <w:sz w:val="18"/>
      <w:szCs w:val="18"/>
    </w:rPr>
  </w:style>
  <w:style w:type="paragraph" w:styleId="12">
    <w:name w:val="annotation text"/>
    <w:basedOn w:val="1"/>
    <w:link w:val="38"/>
    <w:unhideWhenUsed/>
    <w:qFormat/>
    <w:uiPriority w:val="99"/>
  </w:style>
  <w:style w:type="paragraph" w:styleId="13">
    <w:name w:val="Balloon Text"/>
    <w:basedOn w:val="1"/>
    <w:link w:val="44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rPr>
      <w:color w:val="595959"/>
      <w:spacing w:val="15"/>
    </w:rPr>
  </w:style>
  <w:style w:type="paragraph" w:styleId="17">
    <w:name w:val="Title"/>
    <w:basedOn w:val="1"/>
    <w:next w:val="1"/>
    <w:link w:val="26"/>
    <w:qFormat/>
    <w:uiPriority w:val="10"/>
    <w:pPr>
      <w:contextualSpacing/>
    </w:pPr>
    <w:rPr>
      <w:rFonts w:asciiTheme="majorHAnsi" w:hAnsiTheme="majorHAnsi" w:eastAsiaTheme="majorEastAsia"/>
      <w:b/>
      <w:spacing w:val="-10"/>
      <w:sz w:val="28"/>
      <w:szCs w:val="56"/>
    </w:rPr>
  </w:style>
  <w:style w:type="paragraph" w:styleId="18">
    <w:name w:val="annotation subject"/>
    <w:basedOn w:val="12"/>
    <w:next w:val="12"/>
    <w:link w:val="37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  <w:color w:val="auto"/>
    </w:rPr>
  </w:style>
  <w:style w:type="character" w:styleId="23">
    <w:name w:val="Emphasis"/>
    <w:basedOn w:val="21"/>
    <w:qFormat/>
    <w:uiPriority w:val="20"/>
    <w:rPr>
      <w:i/>
      <w:iCs/>
      <w:color w:val="auto"/>
    </w:rPr>
  </w:style>
  <w:style w:type="character" w:styleId="24">
    <w:name w:val="annotation reference"/>
    <w:basedOn w:val="21"/>
    <w:unhideWhenUsed/>
    <w:qFormat/>
    <w:uiPriority w:val="99"/>
    <w:rPr>
      <w:sz w:val="21"/>
      <w:szCs w:val="21"/>
    </w:rPr>
  </w:style>
  <w:style w:type="character" w:customStyle="1" w:styleId="25">
    <w:name w:val="页眉 字符"/>
    <w:basedOn w:val="21"/>
    <w:link w:val="15"/>
    <w:qFormat/>
    <w:uiPriority w:val="99"/>
    <w:rPr>
      <w:sz w:val="18"/>
      <w:szCs w:val="18"/>
    </w:rPr>
  </w:style>
  <w:style w:type="character" w:customStyle="1" w:styleId="26">
    <w:name w:val="标题 字符"/>
    <w:basedOn w:val="21"/>
    <w:link w:val="17"/>
    <w:qFormat/>
    <w:uiPriority w:val="10"/>
    <w:rPr>
      <w:rFonts w:asciiTheme="majorHAnsi" w:hAnsiTheme="majorHAnsi" w:eastAsiaTheme="majorEastAsia"/>
      <w:b/>
      <w:spacing w:val="-10"/>
      <w:sz w:val="28"/>
      <w:szCs w:val="56"/>
    </w:rPr>
  </w:style>
  <w:style w:type="character" w:customStyle="1" w:styleId="27">
    <w:name w:val="标题 5 字符"/>
    <w:basedOn w:val="21"/>
    <w:link w:val="6"/>
    <w:qFormat/>
    <w:uiPriority w:val="9"/>
    <w:rPr>
      <w:rFonts w:ascii="Azo Sans Md" w:hAnsi="Azo Sans Md" w:eastAsia="方正兰亭粗黑_GBK" w:cs="Times New Roman"/>
      <w:color w:val="3F3F3F"/>
    </w:rPr>
  </w:style>
  <w:style w:type="character" w:customStyle="1" w:styleId="28">
    <w:name w:val="标题 7 字符"/>
    <w:basedOn w:val="21"/>
    <w:link w:val="8"/>
    <w:qFormat/>
    <w:uiPriority w:val="9"/>
    <w:rPr>
      <w:rFonts w:ascii="Azo Sans Md" w:hAnsi="Azo Sans Md" w:eastAsia="方正兰亭粗黑_GBK" w:cs="Times New Roman"/>
      <w:i/>
      <w:iCs/>
    </w:rPr>
  </w:style>
  <w:style w:type="character" w:customStyle="1" w:styleId="29">
    <w:name w:val="标题 2 字符"/>
    <w:basedOn w:val="21"/>
    <w:link w:val="3"/>
    <w:qFormat/>
    <w:uiPriority w:val="9"/>
    <w:rPr>
      <w:rFonts w:ascii="Azo Sans Md" w:hAnsi="Azo Sans Md" w:eastAsia="方正兰亭粗黑_GBK" w:cs="Times New Roman"/>
      <w:color w:val="252525"/>
      <w:sz w:val="28"/>
      <w:szCs w:val="28"/>
    </w:rPr>
  </w:style>
  <w:style w:type="character" w:customStyle="1" w:styleId="30">
    <w:name w:val="明显参考1"/>
    <w:basedOn w:val="21"/>
    <w:qFormat/>
    <w:uiPriority w:val="32"/>
    <w:rPr>
      <w:b/>
      <w:bCs/>
      <w:smallCaps/>
      <w:color w:val="3F3F3F"/>
      <w:spacing w:val="5"/>
    </w:rPr>
  </w:style>
  <w:style w:type="character" w:customStyle="1" w:styleId="31">
    <w:name w:val="明显强调1"/>
    <w:basedOn w:val="21"/>
    <w:qFormat/>
    <w:uiPriority w:val="21"/>
    <w:rPr>
      <w:b/>
      <w:bCs/>
      <w:i/>
      <w:iCs/>
      <w:color w:val="auto"/>
    </w:rPr>
  </w:style>
  <w:style w:type="character" w:customStyle="1" w:styleId="32">
    <w:name w:val="标题 6 字符"/>
    <w:basedOn w:val="21"/>
    <w:link w:val="7"/>
    <w:qFormat/>
    <w:uiPriority w:val="9"/>
    <w:rPr>
      <w:rFonts w:ascii="Azo Sans Md" w:hAnsi="Azo Sans Md" w:eastAsia="方正兰亭粗黑_GBK" w:cs="Times New Roman"/>
    </w:rPr>
  </w:style>
  <w:style w:type="character" w:customStyle="1" w:styleId="33">
    <w:name w:val="不明显强调1"/>
    <w:basedOn w:val="21"/>
    <w:qFormat/>
    <w:uiPriority w:val="19"/>
    <w:rPr>
      <w:i/>
      <w:iCs/>
      <w:color w:val="3F3F3F"/>
    </w:rPr>
  </w:style>
  <w:style w:type="character" w:customStyle="1" w:styleId="34">
    <w:name w:val="引用 字符"/>
    <w:basedOn w:val="21"/>
    <w:link w:val="35"/>
    <w:qFormat/>
    <w:uiPriority w:val="29"/>
    <w:rPr>
      <w:i/>
      <w:iCs/>
      <w:color w:val="3F3F3F"/>
    </w:rPr>
  </w:style>
  <w:style w:type="paragraph" w:customStyle="1" w:styleId="35">
    <w:name w:val="引用1"/>
    <w:basedOn w:val="1"/>
    <w:next w:val="1"/>
    <w:link w:val="34"/>
    <w:qFormat/>
    <w:uiPriority w:val="29"/>
    <w:pPr>
      <w:spacing w:before="200"/>
      <w:ind w:left="864" w:right="864"/>
    </w:pPr>
    <w:rPr>
      <w:i/>
      <w:iCs/>
      <w:color w:val="3F3F3F"/>
    </w:rPr>
  </w:style>
  <w:style w:type="character" w:customStyle="1" w:styleId="36">
    <w:name w:val="副标题 字符"/>
    <w:basedOn w:val="21"/>
    <w:link w:val="16"/>
    <w:qFormat/>
    <w:uiPriority w:val="11"/>
    <w:rPr>
      <w:color w:val="595959"/>
      <w:spacing w:val="15"/>
    </w:rPr>
  </w:style>
  <w:style w:type="character" w:customStyle="1" w:styleId="37">
    <w:name w:val="批注主题 字符"/>
    <w:basedOn w:val="38"/>
    <w:link w:val="18"/>
    <w:semiHidden/>
    <w:qFormat/>
    <w:uiPriority w:val="99"/>
    <w:rPr>
      <w:b/>
      <w:bCs/>
      <w:sz w:val="22"/>
      <w:szCs w:val="22"/>
    </w:rPr>
  </w:style>
  <w:style w:type="character" w:customStyle="1" w:styleId="38">
    <w:name w:val="批注文字 字符"/>
    <w:basedOn w:val="21"/>
    <w:link w:val="12"/>
    <w:semiHidden/>
    <w:qFormat/>
    <w:uiPriority w:val="99"/>
    <w:rPr>
      <w:sz w:val="22"/>
      <w:szCs w:val="22"/>
    </w:rPr>
  </w:style>
  <w:style w:type="character" w:customStyle="1" w:styleId="39">
    <w:name w:val="书籍标题1"/>
    <w:basedOn w:val="21"/>
    <w:qFormat/>
    <w:uiPriority w:val="33"/>
    <w:rPr>
      <w:b/>
      <w:bCs/>
      <w:i/>
      <w:iCs/>
      <w:spacing w:val="5"/>
    </w:rPr>
  </w:style>
  <w:style w:type="character" w:customStyle="1" w:styleId="40">
    <w:name w:val="标题 9 字符"/>
    <w:basedOn w:val="21"/>
    <w:link w:val="10"/>
    <w:semiHidden/>
    <w:qFormat/>
    <w:uiPriority w:val="9"/>
    <w:rPr>
      <w:rFonts w:ascii="Azo Sans Md" w:hAnsi="Azo Sans Md" w:eastAsia="方正兰亭粗黑_GBK" w:cs="Times New Roman"/>
      <w:i/>
      <w:iCs/>
      <w:color w:val="252525"/>
      <w:sz w:val="21"/>
      <w:szCs w:val="21"/>
    </w:rPr>
  </w:style>
  <w:style w:type="character" w:customStyle="1" w:styleId="41">
    <w:name w:val="明显引用 字符"/>
    <w:basedOn w:val="21"/>
    <w:link w:val="42"/>
    <w:qFormat/>
    <w:uiPriority w:val="30"/>
    <w:rPr>
      <w:i/>
      <w:iCs/>
      <w:color w:val="3F3F3F"/>
    </w:rPr>
  </w:style>
  <w:style w:type="paragraph" w:customStyle="1" w:styleId="42">
    <w:name w:val="明显引用1"/>
    <w:basedOn w:val="1"/>
    <w:next w:val="1"/>
    <w:link w:val="41"/>
    <w:qFormat/>
    <w:uiPriority w:val="30"/>
    <w:pPr>
      <w:pBdr>
        <w:top w:val="single" w:color="3F3F3F" w:sz="4" w:space="10"/>
        <w:bottom w:val="single" w:color="3F3F3F" w:sz="4" w:space="10"/>
      </w:pBdr>
      <w:spacing w:before="360" w:after="360"/>
      <w:ind w:left="864" w:right="864"/>
      <w:jc w:val="center"/>
    </w:pPr>
    <w:rPr>
      <w:i/>
      <w:iCs/>
      <w:color w:val="3F3F3F"/>
    </w:rPr>
  </w:style>
  <w:style w:type="character" w:customStyle="1" w:styleId="43">
    <w:name w:val="标题 1 字符"/>
    <w:basedOn w:val="21"/>
    <w:link w:val="2"/>
    <w:qFormat/>
    <w:uiPriority w:val="9"/>
    <w:rPr>
      <w:rFonts w:ascii="Azo Sans Md" w:hAnsi="Azo Sans Md" w:eastAsia="方正兰亭粗黑_GBK" w:cs="Times New Roman"/>
      <w:color w:val="252525"/>
      <w:sz w:val="32"/>
      <w:szCs w:val="32"/>
    </w:rPr>
  </w:style>
  <w:style w:type="character" w:customStyle="1" w:styleId="44">
    <w:name w:val="批注框文本 字符"/>
    <w:basedOn w:val="21"/>
    <w:link w:val="13"/>
    <w:semiHidden/>
    <w:qFormat/>
    <w:uiPriority w:val="99"/>
    <w:rPr>
      <w:sz w:val="18"/>
      <w:szCs w:val="18"/>
    </w:rPr>
  </w:style>
  <w:style w:type="character" w:customStyle="1" w:styleId="45">
    <w:name w:val="不明显参考1"/>
    <w:basedOn w:val="21"/>
    <w:qFormat/>
    <w:uiPriority w:val="31"/>
    <w:rPr>
      <w:smallCaps/>
      <w:color w:val="3F3F3F"/>
    </w:rPr>
  </w:style>
  <w:style w:type="character" w:customStyle="1" w:styleId="46">
    <w:name w:val="标题 4 字符"/>
    <w:basedOn w:val="21"/>
    <w:link w:val="5"/>
    <w:qFormat/>
    <w:uiPriority w:val="9"/>
    <w:rPr>
      <w:rFonts w:ascii="Azo Sans Md" w:hAnsi="Azo Sans Md" w:eastAsia="方正兰亭粗黑_GBK" w:cs="Times New Roman"/>
      <w:i/>
      <w:iCs/>
      <w:color w:val="3F3F3F"/>
    </w:rPr>
  </w:style>
  <w:style w:type="character" w:customStyle="1" w:styleId="47">
    <w:name w:val="标题 3 字符"/>
    <w:basedOn w:val="21"/>
    <w:link w:val="4"/>
    <w:qFormat/>
    <w:uiPriority w:val="9"/>
    <w:rPr>
      <w:rFonts w:ascii="Azo Sans Md" w:hAnsi="Azo Sans Md" w:eastAsia="方正兰亭粗黑_GBK" w:cs="Times New Roman"/>
      <w:color w:val="0C0C0C"/>
      <w:sz w:val="24"/>
      <w:szCs w:val="24"/>
    </w:rPr>
  </w:style>
  <w:style w:type="character" w:customStyle="1" w:styleId="48">
    <w:name w:val="标题 8 字符"/>
    <w:basedOn w:val="21"/>
    <w:link w:val="9"/>
    <w:semiHidden/>
    <w:qFormat/>
    <w:uiPriority w:val="9"/>
    <w:rPr>
      <w:rFonts w:ascii="Azo Sans Md" w:hAnsi="Azo Sans Md" w:eastAsia="方正兰亭粗黑_GBK" w:cs="Times New Roman"/>
      <w:color w:val="252525"/>
      <w:sz w:val="21"/>
      <w:szCs w:val="21"/>
    </w:rPr>
  </w:style>
  <w:style w:type="character" w:customStyle="1" w:styleId="49">
    <w:name w:val="页脚 字符"/>
    <w:basedOn w:val="21"/>
    <w:link w:val="14"/>
    <w:qFormat/>
    <w:uiPriority w:val="99"/>
    <w:rPr>
      <w:sz w:val="18"/>
      <w:szCs w:val="18"/>
    </w:rPr>
  </w:style>
  <w:style w:type="paragraph" w:customStyle="1" w:styleId="50">
    <w:name w:val="无间隔1"/>
    <w:qFormat/>
    <w:uiPriority w:val="1"/>
    <w:rPr>
      <w:rFonts w:ascii="Futura-Normal" w:hAnsi="Futura-Normal" w:eastAsia="微软雅黑 Light" w:cs="Times New Roman"/>
      <w:sz w:val="22"/>
      <w:szCs w:val="22"/>
      <w:lang w:val="en-US" w:eastAsia="zh-CN" w:bidi="ar-SA"/>
    </w:rPr>
  </w:style>
  <w:style w:type="paragraph" w:customStyle="1" w:styleId="51">
    <w:name w:val="列出段落1"/>
    <w:basedOn w:val="1"/>
    <w:qFormat/>
    <w:uiPriority w:val="34"/>
    <w:pPr>
      <w:ind w:firstLine="420" w:firstLineChars="200"/>
    </w:pPr>
  </w:style>
  <w:style w:type="paragraph" w:customStyle="1" w:styleId="52">
    <w:name w:val="TOC 标题1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jodieyau/Library/Containers/com.kingsoft.wpsoffice.mac/Data/E:\&#24037;&#20316;&#36164;&#26009;\1-UOZU&#35268;&#33539;\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7">
      <a:majorFont>
        <a:latin typeface="Dosis"/>
        <a:ea typeface="微软雅黑"/>
        <a:cs typeface=""/>
      </a:majorFont>
      <a:minorFont>
        <a:latin typeface="Futura-Normal"/>
        <a:ea typeface="微软雅黑 Ligh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</Template>
  <Company>Microsoft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2017-12-16T07:21:00Z</dcterms:created>
  <dc:creator>Rosie</dc:creator>
  <cp:lastModifiedBy>Jodie</cp:lastModifiedBy>
  <cp:lastPrinted>2016-08-05T04:23:00Z</cp:lastPrinted>
  <dcterms:modified xsi:type="dcterms:W3CDTF">2023-10-30T16:53:04Z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48F92203708E0724F06E3F65456BF5B4_43</vt:lpwstr>
  </property>
</Properties>
</file>